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602D7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975BC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D71C6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2876550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0C292A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OASTER-BLACK+DECKER-TS-348S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26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DsTxCq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0C292A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OASTER-BLACK+DECKER-TS-348S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  <w:bookmarkStart w:id="0" w:name="_GoBack"/>
      <w:bookmarkEnd w:id="0"/>
    </w:p>
    <w:p w:rsidR="00971E2D" w:rsidRPr="00971E2D" w:rsidRDefault="00A40228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2014537</wp:posOffset>
            </wp:positionH>
            <wp:positionV relativeFrom="page">
              <wp:posOffset>2524125</wp:posOffset>
            </wp:positionV>
            <wp:extent cx="2654300" cy="2654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2476501</wp:posOffset>
                </wp:positionV>
                <wp:extent cx="1790700" cy="3276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This</w:t>
                            </w:r>
                            <w:r w:rsidR="000C292A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FOUR</w:t>
                            </w:r>
                            <w:r w:rsidR="00A40228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-slice toaster from BLACK + DECKER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5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This</w:t>
                      </w:r>
                      <w:r w:rsidR="000C292A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FOUR</w:t>
                      </w:r>
                      <w:r w:rsidR="00A40228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-slice toaster from BLACK + DECKER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22"/>
                              <w:gridCol w:w="7878"/>
                              <w:gridCol w:w="3735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0C292A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6B0DEA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0C292A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1200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6B0DEA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6B0DEA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22"/>
                        <w:gridCol w:w="7878"/>
                        <w:gridCol w:w="3735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0C292A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6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6B0DEA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0C292A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1200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6B0DEA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6B0DEA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0C292A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A40228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BLACK + DECKER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0C292A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4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A40228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BLACK + DECKER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BBFCC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DEA" w:rsidRDefault="006B0DEA" w:rsidP="006843CF">
      <w:r>
        <w:separator/>
      </w:r>
    </w:p>
  </w:endnote>
  <w:endnote w:type="continuationSeparator" w:id="0">
    <w:p w:rsidR="006B0DEA" w:rsidRDefault="006B0DEA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DEA" w:rsidRDefault="006B0DEA" w:rsidP="006843CF">
      <w:r>
        <w:separator/>
      </w:r>
    </w:p>
  </w:footnote>
  <w:footnote w:type="continuationSeparator" w:id="0">
    <w:p w:rsidR="006B0DEA" w:rsidRDefault="006B0DEA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87651"/>
    <w:rsid w:val="000C292A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B0DEA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BD2BB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8A90-AB07-4D05-B45B-7F9788FB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61</cp:revision>
  <dcterms:created xsi:type="dcterms:W3CDTF">2018-11-19T18:01:00Z</dcterms:created>
  <dcterms:modified xsi:type="dcterms:W3CDTF">2018-11-25T11:46:00Z</dcterms:modified>
</cp:coreProperties>
</file>